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95" w:rsidRPr="00B668D1" w:rsidRDefault="005C5395">
      <w:pPr>
        <w:rPr>
          <w:rFonts w:ascii="Times New Roman" w:hAnsi="Times New Roman"/>
          <w:b/>
          <w:sz w:val="24"/>
          <w:szCs w:val="24"/>
        </w:rPr>
      </w:pPr>
      <w:r w:rsidRPr="00A05463">
        <w:rPr>
          <w:rFonts w:ascii="Times New Roman" w:hAnsi="Times New Roman"/>
          <w:b/>
          <w:sz w:val="24"/>
          <w:szCs w:val="24"/>
        </w:rPr>
        <w:t xml:space="preserve">Внимание всем классам! Фото или скрин с домашним заданием вы можете присылать на личную почту </w:t>
      </w:r>
      <w:r w:rsidRPr="00CE2528">
        <w:rPr>
          <w:b/>
          <w:lang w:val="en-US"/>
        </w:rPr>
        <w:t>irina</w:t>
      </w:r>
      <w:r w:rsidRPr="00CE2528">
        <w:rPr>
          <w:b/>
        </w:rPr>
        <w:t>.</w:t>
      </w:r>
      <w:r w:rsidRPr="00CE2528">
        <w:rPr>
          <w:b/>
          <w:lang w:val="en-US"/>
        </w:rPr>
        <w:t>pankova</w:t>
      </w:r>
      <w:r w:rsidRPr="00CE2528">
        <w:rPr>
          <w:b/>
        </w:rPr>
        <w:t>@</w:t>
      </w:r>
      <w:r w:rsidRPr="00CE2528">
        <w:rPr>
          <w:b/>
          <w:lang w:val="en-US"/>
        </w:rPr>
        <w:t>icloud</w:t>
      </w:r>
      <w:r w:rsidRPr="00CE2528">
        <w:rPr>
          <w:b/>
        </w:rPr>
        <w:t>.</w:t>
      </w:r>
      <w:r w:rsidRPr="00CE2528">
        <w:rPr>
          <w:b/>
          <w:lang w:val="en-US"/>
        </w:rPr>
        <w:t>com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134"/>
        <w:gridCol w:w="1090"/>
        <w:gridCol w:w="2312"/>
        <w:gridCol w:w="2410"/>
        <w:gridCol w:w="2835"/>
        <w:gridCol w:w="1985"/>
        <w:gridCol w:w="2268"/>
      </w:tblGrid>
      <w:tr w:rsidR="005C5395" w:rsidRPr="00AF015C" w:rsidTr="00AF015C">
        <w:tc>
          <w:tcPr>
            <w:tcW w:w="1951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1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 на уроке и Д/З</w:t>
            </w:r>
          </w:p>
        </w:tc>
        <w:tc>
          <w:tcPr>
            <w:tcW w:w="198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Дата сдачи Д/З</w:t>
            </w:r>
          </w:p>
        </w:tc>
        <w:tc>
          <w:tcPr>
            <w:tcW w:w="2268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/>
                <w:b/>
                <w:sz w:val="24"/>
                <w:szCs w:val="24"/>
              </w:rPr>
              <w:t>Вид обратной связи от ученика, т.е. куда ученик должен выставить Д\З (аудиофайл, фото, скан)</w:t>
            </w:r>
          </w:p>
        </w:tc>
      </w:tr>
      <w:tr w:rsidR="005C5395" w:rsidRPr="00AF015C" w:rsidTr="00AF015C">
        <w:trPr>
          <w:trHeight w:val="557"/>
        </w:trPr>
        <w:tc>
          <w:tcPr>
            <w:tcW w:w="1951" w:type="dxa"/>
            <w:vMerge w:val="restart"/>
          </w:tcPr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А</w:t>
            </w:r>
          </w:p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  <w:p w:rsidR="005C5395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  <w:p w:rsidR="005C5395" w:rsidRPr="00B668D1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312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6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 (члены семьи)</w:t>
            </w:r>
          </w:p>
        </w:tc>
        <w:tc>
          <w:tcPr>
            <w:tcW w:w="241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 №</w:t>
            </w:r>
            <w:r w:rsidRPr="00AF015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>текст (читать, переводить)</w:t>
            </w:r>
          </w:p>
        </w:tc>
        <w:tc>
          <w:tcPr>
            <w:tcW w:w="1985" w:type="dxa"/>
            <w:vMerge w:val="restart"/>
          </w:tcPr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  <w:vMerge w:val="restart"/>
          </w:tcPr>
          <w:p w:rsidR="005C5395" w:rsidRPr="00CE2528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528">
              <w:rPr>
                <w:b/>
                <w:lang w:val="en-US"/>
              </w:rPr>
              <w:t>irina</w:t>
            </w:r>
            <w:r w:rsidRPr="00CE2528">
              <w:rPr>
                <w:b/>
              </w:rPr>
              <w:t>.</w:t>
            </w:r>
            <w:r w:rsidRPr="00CE2528">
              <w:rPr>
                <w:b/>
                <w:lang w:val="en-US"/>
              </w:rPr>
              <w:t>pankova</w:t>
            </w:r>
            <w:r w:rsidRPr="00CE2528">
              <w:rPr>
                <w:b/>
              </w:rPr>
              <w:t>@</w:t>
            </w:r>
            <w:r w:rsidRPr="00CE2528">
              <w:rPr>
                <w:b/>
                <w:lang w:val="en-US"/>
              </w:rPr>
              <w:t>icloud</w:t>
            </w:r>
            <w:r w:rsidRPr="00CE2528">
              <w:rPr>
                <w:b/>
              </w:rPr>
              <w:t>.</w:t>
            </w:r>
            <w:r w:rsidRPr="00CE2528">
              <w:rPr>
                <w:b/>
                <w:lang w:val="en-US"/>
              </w:rPr>
              <w:t>com</w:t>
            </w:r>
            <w:r w:rsidRPr="00CE2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C5395" w:rsidRPr="00AF015C" w:rsidTr="00AF015C">
        <w:tc>
          <w:tcPr>
            <w:tcW w:w="1951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312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6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 (члены семьи)</w:t>
            </w:r>
          </w:p>
        </w:tc>
        <w:tc>
          <w:tcPr>
            <w:tcW w:w="241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 №</w:t>
            </w:r>
            <w:r w:rsidRPr="00AF015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>текст (читать, переводить)</w:t>
            </w:r>
          </w:p>
        </w:tc>
        <w:tc>
          <w:tcPr>
            <w:tcW w:w="1985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395" w:rsidRPr="00AF015C" w:rsidTr="00AF015C">
        <w:tc>
          <w:tcPr>
            <w:tcW w:w="1951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5395" w:rsidRPr="00AF015C" w:rsidRDefault="005C5395" w:rsidP="009C1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312" w:type="dxa"/>
          </w:tcPr>
          <w:p w:rsidR="005C5395" w:rsidRPr="00AF015C" w:rsidRDefault="005C5395" w:rsidP="009C1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6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 (члены семьи)</w:t>
            </w:r>
          </w:p>
        </w:tc>
        <w:tc>
          <w:tcPr>
            <w:tcW w:w="2410" w:type="dxa"/>
          </w:tcPr>
          <w:p w:rsidR="005C5395" w:rsidRPr="00AF015C" w:rsidRDefault="005C5395" w:rsidP="009C1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C5395" w:rsidRPr="00AF015C" w:rsidRDefault="005C5395" w:rsidP="009C1C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 №</w:t>
            </w:r>
            <w:r w:rsidRPr="00AF015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>текст (читать, переводить)</w:t>
            </w:r>
          </w:p>
        </w:tc>
        <w:tc>
          <w:tcPr>
            <w:tcW w:w="1985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395" w:rsidRPr="00AF015C" w:rsidTr="00AF015C">
        <w:tc>
          <w:tcPr>
            <w:tcW w:w="1951" w:type="dxa"/>
          </w:tcPr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09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312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56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2410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1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C5395" w:rsidRPr="00AF015C" w:rsidRDefault="005C5395" w:rsidP="00AF0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5395" w:rsidRPr="00AF015C" w:rsidRDefault="005C5395" w:rsidP="00AF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 № 2 текст (читать, переводить, выделенные слова выписать в словарь с транскрипцией и переводом)</w:t>
            </w:r>
          </w:p>
        </w:tc>
        <w:tc>
          <w:tcPr>
            <w:tcW w:w="1985" w:type="dxa"/>
          </w:tcPr>
          <w:p w:rsidR="005C5395" w:rsidRPr="00AF015C" w:rsidRDefault="005C5395" w:rsidP="00CE2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</w:tcPr>
          <w:p w:rsidR="005C5395" w:rsidRPr="00CE2528" w:rsidRDefault="005C5395" w:rsidP="00AF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528">
              <w:rPr>
                <w:b/>
                <w:lang w:val="en-US"/>
              </w:rPr>
              <w:t>irina</w:t>
            </w:r>
            <w:r w:rsidRPr="00CE2528">
              <w:rPr>
                <w:b/>
              </w:rPr>
              <w:t>.</w:t>
            </w:r>
            <w:r w:rsidRPr="00CE2528">
              <w:rPr>
                <w:b/>
                <w:lang w:val="en-US"/>
              </w:rPr>
              <w:t>pankova</w:t>
            </w:r>
            <w:r w:rsidRPr="00CE2528">
              <w:rPr>
                <w:b/>
              </w:rPr>
              <w:t>@</w:t>
            </w:r>
            <w:r w:rsidRPr="00CE2528">
              <w:rPr>
                <w:b/>
                <w:lang w:val="en-US"/>
              </w:rPr>
              <w:t>icloud</w:t>
            </w:r>
            <w:r w:rsidRPr="00CE2528">
              <w:rPr>
                <w:b/>
              </w:rPr>
              <w:t>.</w:t>
            </w:r>
            <w:r w:rsidRPr="00CE2528">
              <w:rPr>
                <w:b/>
                <w:lang w:val="en-US"/>
              </w:rPr>
              <w:t>com</w:t>
            </w:r>
            <w:r w:rsidRPr="00CE2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C5395" w:rsidRPr="00A617AC" w:rsidRDefault="005C5395"/>
    <w:sectPr w:rsidR="005C5395" w:rsidRPr="00A617AC" w:rsidSect="0002705A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0D4"/>
    <w:multiLevelType w:val="multilevel"/>
    <w:tmpl w:val="567E9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260BA3"/>
    <w:multiLevelType w:val="multilevel"/>
    <w:tmpl w:val="3F6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A30BE"/>
    <w:multiLevelType w:val="multilevel"/>
    <w:tmpl w:val="4F62EE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D30D1D"/>
    <w:multiLevelType w:val="multilevel"/>
    <w:tmpl w:val="7D0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D7A78"/>
    <w:multiLevelType w:val="multilevel"/>
    <w:tmpl w:val="584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E2A79"/>
    <w:multiLevelType w:val="multilevel"/>
    <w:tmpl w:val="53A8E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330B55"/>
    <w:multiLevelType w:val="multilevel"/>
    <w:tmpl w:val="D882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DC2568"/>
    <w:multiLevelType w:val="multilevel"/>
    <w:tmpl w:val="674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9DA"/>
    <w:rsid w:val="0002705A"/>
    <w:rsid w:val="00057C2A"/>
    <w:rsid w:val="00061A4C"/>
    <w:rsid w:val="000A3F28"/>
    <w:rsid w:val="0010210C"/>
    <w:rsid w:val="00121F01"/>
    <w:rsid w:val="00125DB8"/>
    <w:rsid w:val="00142E5A"/>
    <w:rsid w:val="0017389D"/>
    <w:rsid w:val="00192848"/>
    <w:rsid w:val="00195D78"/>
    <w:rsid w:val="001B0431"/>
    <w:rsid w:val="00204337"/>
    <w:rsid w:val="00205630"/>
    <w:rsid w:val="002177EB"/>
    <w:rsid w:val="00232C5B"/>
    <w:rsid w:val="00233956"/>
    <w:rsid w:val="00234883"/>
    <w:rsid w:val="002B7D05"/>
    <w:rsid w:val="002C5E4E"/>
    <w:rsid w:val="002E03BC"/>
    <w:rsid w:val="003A21A9"/>
    <w:rsid w:val="003D68C8"/>
    <w:rsid w:val="003E2715"/>
    <w:rsid w:val="00405ADA"/>
    <w:rsid w:val="004177B2"/>
    <w:rsid w:val="0043353C"/>
    <w:rsid w:val="0047570E"/>
    <w:rsid w:val="004C6E38"/>
    <w:rsid w:val="004D0843"/>
    <w:rsid w:val="004E4B0E"/>
    <w:rsid w:val="004E5D80"/>
    <w:rsid w:val="005067F5"/>
    <w:rsid w:val="0051712F"/>
    <w:rsid w:val="0053474C"/>
    <w:rsid w:val="0059468B"/>
    <w:rsid w:val="00594E42"/>
    <w:rsid w:val="005A3F94"/>
    <w:rsid w:val="005A5900"/>
    <w:rsid w:val="005C5395"/>
    <w:rsid w:val="005E165E"/>
    <w:rsid w:val="005E655F"/>
    <w:rsid w:val="00632A2B"/>
    <w:rsid w:val="0063436C"/>
    <w:rsid w:val="00635BCF"/>
    <w:rsid w:val="00650E41"/>
    <w:rsid w:val="00654CB1"/>
    <w:rsid w:val="00672354"/>
    <w:rsid w:val="006842A6"/>
    <w:rsid w:val="006B0F9C"/>
    <w:rsid w:val="006D5B41"/>
    <w:rsid w:val="00704F90"/>
    <w:rsid w:val="00713029"/>
    <w:rsid w:val="007661A7"/>
    <w:rsid w:val="007F3DFA"/>
    <w:rsid w:val="007F7BF6"/>
    <w:rsid w:val="00802F46"/>
    <w:rsid w:val="00845904"/>
    <w:rsid w:val="008F2DB5"/>
    <w:rsid w:val="00937197"/>
    <w:rsid w:val="009672CD"/>
    <w:rsid w:val="009B3477"/>
    <w:rsid w:val="009C1C3F"/>
    <w:rsid w:val="009D4EDF"/>
    <w:rsid w:val="009E6A79"/>
    <w:rsid w:val="00A05463"/>
    <w:rsid w:val="00A25465"/>
    <w:rsid w:val="00A5246C"/>
    <w:rsid w:val="00A55E0F"/>
    <w:rsid w:val="00A617AC"/>
    <w:rsid w:val="00A93597"/>
    <w:rsid w:val="00AA1023"/>
    <w:rsid w:val="00AA59DA"/>
    <w:rsid w:val="00AF015C"/>
    <w:rsid w:val="00B401C8"/>
    <w:rsid w:val="00B668D1"/>
    <w:rsid w:val="00B85F0C"/>
    <w:rsid w:val="00B91A67"/>
    <w:rsid w:val="00BA4A61"/>
    <w:rsid w:val="00BE3259"/>
    <w:rsid w:val="00C01C29"/>
    <w:rsid w:val="00C02ED2"/>
    <w:rsid w:val="00C173D3"/>
    <w:rsid w:val="00C535AA"/>
    <w:rsid w:val="00C60C9C"/>
    <w:rsid w:val="00C7705F"/>
    <w:rsid w:val="00CA13C4"/>
    <w:rsid w:val="00CB0D9C"/>
    <w:rsid w:val="00CC07EF"/>
    <w:rsid w:val="00CE2528"/>
    <w:rsid w:val="00CE74CD"/>
    <w:rsid w:val="00D17430"/>
    <w:rsid w:val="00D33FCE"/>
    <w:rsid w:val="00D77B30"/>
    <w:rsid w:val="00D828BE"/>
    <w:rsid w:val="00DA1AE6"/>
    <w:rsid w:val="00DD6591"/>
    <w:rsid w:val="00DE2E07"/>
    <w:rsid w:val="00DE5C91"/>
    <w:rsid w:val="00E26551"/>
    <w:rsid w:val="00E42EFE"/>
    <w:rsid w:val="00EA3E1B"/>
    <w:rsid w:val="00F822D2"/>
    <w:rsid w:val="00FC12F2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01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91A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D4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F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0210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796</TotalTime>
  <Pages>1</Pages>
  <Words>142</Words>
  <Characters>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Ирина</cp:lastModifiedBy>
  <cp:revision>40</cp:revision>
  <dcterms:created xsi:type="dcterms:W3CDTF">2020-04-03T16:49:00Z</dcterms:created>
  <dcterms:modified xsi:type="dcterms:W3CDTF">2023-09-04T14:36:00Z</dcterms:modified>
</cp:coreProperties>
</file>